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D5" w:rsidRPr="00F93327" w:rsidRDefault="00623CD5" w:rsidP="00623CD5">
      <w:pPr>
        <w:rPr>
          <w:vanish/>
        </w:rPr>
      </w:pPr>
    </w:p>
    <w:tbl>
      <w:tblPr>
        <w:tblpPr w:leftFromText="141" w:rightFromText="141" w:vertAnchor="page" w:horzAnchor="page" w:tblpX="1" w:tblpY="1"/>
        <w:tblW w:w="1105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623CD5" w:rsidTr="00623CD5">
        <w:trPr>
          <w:cantSplit/>
        </w:trPr>
        <w:tc>
          <w:tcPr>
            <w:tcW w:w="851" w:type="dxa"/>
            <w:shd w:val="clear" w:color="auto" w:fill="auto"/>
          </w:tcPr>
          <w:p w:rsidR="00623CD5" w:rsidRPr="00F93327" w:rsidRDefault="00623CD5" w:rsidP="00623CD5">
            <w:pPr>
              <w:pStyle w:val="CVSpacer"/>
              <w:rPr>
                <w:sz w:val="20"/>
              </w:rPr>
            </w:pPr>
          </w:p>
        </w:tc>
        <w:tc>
          <w:tcPr>
            <w:tcW w:w="10206" w:type="dxa"/>
            <w:shd w:val="clear" w:color="auto" w:fill="auto"/>
          </w:tcPr>
          <w:p w:rsidR="00623CD5" w:rsidRPr="00DB7EF9" w:rsidRDefault="00623CD5" w:rsidP="002C47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C47BE" w:rsidRPr="008F0CEF" w:rsidRDefault="00B30545" w:rsidP="002C47BE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CURRICULUM </w:t>
            </w:r>
          </w:p>
          <w:p w:rsidR="002C47BE" w:rsidRDefault="002C47BE" w:rsidP="002C47BE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40C9" w:rsidRDefault="00C2423C" w:rsidP="002C47BE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  <w:r>
              <w:t xml:space="preserve">Gianmaria </w:t>
            </w:r>
            <w:proofErr w:type="spellStart"/>
            <w:r>
              <w:t>Giannetti</w:t>
            </w:r>
            <w:proofErr w:type="spellEnd"/>
            <w:r>
              <w:t xml:space="preserve"> nato a Milano) il 24</w:t>
            </w:r>
            <w:r w:rsidR="002C47BE" w:rsidRPr="008F0CEF">
              <w:t>-06-</w:t>
            </w:r>
            <w:r w:rsidR="008F0CEF" w:rsidRPr="008F0CEF">
              <w:t>1</w:t>
            </w:r>
            <w:r>
              <w:t>974</w:t>
            </w:r>
            <w:r w:rsidR="00AC40C9">
              <w:t>, residente a Bari.</w:t>
            </w:r>
          </w:p>
          <w:p w:rsidR="002C47BE" w:rsidRPr="008F0CEF" w:rsidRDefault="00F96353" w:rsidP="002C47BE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  <w:r>
              <w:t xml:space="preserve"> </w:t>
            </w:r>
            <w:proofErr w:type="spellStart"/>
            <w:r>
              <w:t>Instagram</w:t>
            </w:r>
            <w:proofErr w:type="spellEnd"/>
            <w:r>
              <w:t xml:space="preserve"> @</w:t>
            </w:r>
            <w:proofErr w:type="spellStart"/>
            <w:r>
              <w:t>gianmariagiannetti</w:t>
            </w:r>
            <w:proofErr w:type="spellEnd"/>
            <w:r>
              <w:t>, tatilai@libero.it</w:t>
            </w:r>
          </w:p>
          <w:p w:rsidR="002C47BE" w:rsidRPr="008F0CEF" w:rsidRDefault="002C47BE" w:rsidP="008F0CEF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F0CEF" w:rsidRDefault="008F0CEF" w:rsidP="008F0CEF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8F0CEF">
              <w:rPr>
                <w:b/>
                <w:sz w:val="36"/>
                <w:szCs w:val="36"/>
              </w:rPr>
              <w:t>Titoli professionali</w:t>
            </w:r>
          </w:p>
          <w:p w:rsidR="008F0CEF" w:rsidRPr="008F0CEF" w:rsidRDefault="008F0CEF" w:rsidP="008F0CEF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2C47BE" w:rsidRDefault="00C2423C" w:rsidP="000427ED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  <w:r>
              <w:t>Laurea in Filosofia Estetica</w:t>
            </w:r>
          </w:p>
          <w:p w:rsidR="002C47BE" w:rsidRDefault="002C47BE" w:rsidP="000427ED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</w:p>
          <w:p w:rsidR="002C47BE" w:rsidRPr="008F0CEF" w:rsidRDefault="008F0CEF" w:rsidP="008F0CEF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8F0CEF">
              <w:rPr>
                <w:b/>
                <w:sz w:val="36"/>
                <w:szCs w:val="36"/>
              </w:rPr>
              <w:t>Esperienze professionali</w:t>
            </w:r>
          </w:p>
          <w:p w:rsidR="00623CD5" w:rsidRDefault="00623CD5" w:rsidP="00C2423C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</w:p>
          <w:p w:rsidR="00C2423C" w:rsidRPr="00C2423C" w:rsidRDefault="00C2423C" w:rsidP="00F96353">
            <w:pPr>
              <w:widowControl w:val="0"/>
              <w:tabs>
                <w:tab w:val="center" w:pos="5103"/>
              </w:tabs>
              <w:autoSpaceDE w:val="0"/>
              <w:autoSpaceDN w:val="0"/>
              <w:adjustRightInd w:val="0"/>
            </w:pPr>
            <w:r>
              <w:t>Si occupa di Arte Contemporanea, Poesia Sperimentale. Ha esposto in varie parti del mondo; Oggi è ancora vivo</w:t>
            </w:r>
            <w:r w:rsidR="00AC40C9">
              <w:t>.</w:t>
            </w:r>
            <w:bookmarkStart w:id="0" w:name="_GoBack"/>
            <w:bookmarkEnd w:id="0"/>
          </w:p>
        </w:tc>
      </w:tr>
    </w:tbl>
    <w:p w:rsidR="00623CD5" w:rsidRPr="00F93327" w:rsidRDefault="00623CD5" w:rsidP="00623CD5">
      <w:pPr>
        <w:rPr>
          <w:vanish/>
        </w:rPr>
      </w:pPr>
    </w:p>
    <w:sectPr w:rsidR="00623CD5" w:rsidRPr="00F93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BF" w:rsidRDefault="00CA0ABF">
      <w:r>
        <w:separator/>
      </w:r>
    </w:p>
  </w:endnote>
  <w:endnote w:type="continuationSeparator" w:id="0">
    <w:p w:rsidR="00CA0ABF" w:rsidRDefault="00CA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CVFooterRight"/>
      <w:rPr>
        <w:lang w:val="it-IT"/>
      </w:rPr>
    </w:pPr>
  </w:p>
  <w:p w:rsidR="00E25E48" w:rsidRDefault="00E25E48">
    <w:pPr>
      <w:pStyle w:val="CVFooterRight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BF" w:rsidRDefault="00CA0ABF">
      <w:r>
        <w:separator/>
      </w:r>
    </w:p>
  </w:footnote>
  <w:footnote w:type="continuationSeparator" w:id="0">
    <w:p w:rsidR="00CA0ABF" w:rsidRDefault="00CA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48" w:rsidRDefault="00E25E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023"/>
    <w:multiLevelType w:val="hybridMultilevel"/>
    <w:tmpl w:val="1864F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74B43"/>
    <w:multiLevelType w:val="hybridMultilevel"/>
    <w:tmpl w:val="84DC53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A7175E"/>
    <w:multiLevelType w:val="hybridMultilevel"/>
    <w:tmpl w:val="429CE9C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A1992"/>
    <w:multiLevelType w:val="hybridMultilevel"/>
    <w:tmpl w:val="458C711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F73761"/>
    <w:multiLevelType w:val="hybridMultilevel"/>
    <w:tmpl w:val="75A25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624C8"/>
    <w:multiLevelType w:val="hybridMultilevel"/>
    <w:tmpl w:val="96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AC71FB"/>
    <w:multiLevelType w:val="hybridMultilevel"/>
    <w:tmpl w:val="F94A1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C"/>
    <w:rsid w:val="000427ED"/>
    <w:rsid w:val="000A0488"/>
    <w:rsid w:val="00181B1E"/>
    <w:rsid w:val="001E35DE"/>
    <w:rsid w:val="002C47BE"/>
    <w:rsid w:val="00346943"/>
    <w:rsid w:val="00361334"/>
    <w:rsid w:val="003965E3"/>
    <w:rsid w:val="00465535"/>
    <w:rsid w:val="00477C67"/>
    <w:rsid w:val="004B1D9A"/>
    <w:rsid w:val="004F473C"/>
    <w:rsid w:val="00544E86"/>
    <w:rsid w:val="00596468"/>
    <w:rsid w:val="00603686"/>
    <w:rsid w:val="00623CD5"/>
    <w:rsid w:val="008A16E8"/>
    <w:rsid w:val="008F0CEF"/>
    <w:rsid w:val="008F6A06"/>
    <w:rsid w:val="00AC40C9"/>
    <w:rsid w:val="00B0519C"/>
    <w:rsid w:val="00B30545"/>
    <w:rsid w:val="00B46E96"/>
    <w:rsid w:val="00BA251C"/>
    <w:rsid w:val="00BA5937"/>
    <w:rsid w:val="00C2423C"/>
    <w:rsid w:val="00CA0ABF"/>
    <w:rsid w:val="00D456FC"/>
    <w:rsid w:val="00DB7EF9"/>
    <w:rsid w:val="00E25E48"/>
    <w:rsid w:val="00F22516"/>
    <w:rsid w:val="00F76862"/>
    <w:rsid w:val="00F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3E3C4-75E6-412F-924C-C74EF874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D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CVHeading1">
    <w:name w:val="CV Heading 1"/>
    <w:basedOn w:val="Normale"/>
    <w:next w:val="Normale"/>
    <w:rsid w:val="00623CD5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623CD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23CD5"/>
    <w:pPr>
      <w:spacing w:before="74"/>
    </w:pPr>
  </w:style>
  <w:style w:type="paragraph" w:customStyle="1" w:styleId="CVHeading3">
    <w:name w:val="CV Heading 3"/>
    <w:basedOn w:val="Normale"/>
    <w:next w:val="Normale"/>
    <w:rsid w:val="00623CD5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623CD5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623CD5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23CD5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623CD5"/>
    <w:rPr>
      <w:i/>
    </w:rPr>
  </w:style>
  <w:style w:type="paragraph" w:customStyle="1" w:styleId="LevelAssessment-Heading1">
    <w:name w:val="Level Assessment - Heading 1"/>
    <w:basedOn w:val="LevelAssessment-Code"/>
    <w:rsid w:val="00623CD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623CD5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23CD5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e"/>
    <w:next w:val="Normale"/>
    <w:rsid w:val="00623CD5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623CD5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623CD5"/>
    <w:rPr>
      <w:sz w:val="4"/>
    </w:rPr>
  </w:style>
  <w:style w:type="paragraph" w:customStyle="1" w:styleId="CVNormal-FirstLine">
    <w:name w:val="CV Normal - First Line"/>
    <w:basedOn w:val="CVNormal"/>
    <w:next w:val="CVNormal"/>
    <w:rsid w:val="00623CD5"/>
    <w:pPr>
      <w:spacing w:before="74"/>
    </w:pPr>
  </w:style>
  <w:style w:type="paragraph" w:customStyle="1" w:styleId="CVFooterLeft">
    <w:name w:val="CV Footer Left"/>
    <w:basedOn w:val="Normale"/>
    <w:rsid w:val="00623CD5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eastAsia="ar-SA"/>
    </w:rPr>
  </w:style>
  <w:style w:type="paragraph" w:customStyle="1" w:styleId="CVFooterRight">
    <w:name w:val="CV Footer Right"/>
    <w:basedOn w:val="Normale"/>
    <w:rsid w:val="00623CD5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paragraph" w:styleId="Intestazione">
    <w:name w:val="header"/>
    <w:basedOn w:val="Normale"/>
    <w:link w:val="IntestazioneCarattere"/>
    <w:rsid w:val="00623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23C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23CD5"/>
    <w:rPr>
      <w:sz w:val="22"/>
    </w:rPr>
  </w:style>
  <w:style w:type="character" w:customStyle="1" w:styleId="CorpotestoCarattere">
    <w:name w:val="Corpo testo Carattere"/>
    <w:link w:val="Corpotesto"/>
    <w:rsid w:val="00623CD5"/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23CD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96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65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o\Downloads\CURRICULUM%20NUNZIO%20FUCCI%2020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NUNZIO FUCCI 2023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</dc:creator>
  <cp:keywords/>
  <cp:lastModifiedBy>stefano cardaropoli</cp:lastModifiedBy>
  <cp:revision>5</cp:revision>
  <cp:lastPrinted>2021-03-21T10:38:00Z</cp:lastPrinted>
  <dcterms:created xsi:type="dcterms:W3CDTF">2023-11-07T11:08:00Z</dcterms:created>
  <dcterms:modified xsi:type="dcterms:W3CDTF">2023-11-07T11:30:00Z</dcterms:modified>
</cp:coreProperties>
</file>